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77A0A" w14:textId="77777777" w:rsidR="00AA52E6" w:rsidRPr="00D97D97" w:rsidRDefault="00FC6077" w:rsidP="00D97D97">
      <w:pPr>
        <w:pStyle w:val="Tytu"/>
      </w:pPr>
      <w:r w:rsidRPr="00D97D97">
        <w:t>Article title (style Title)</w:t>
      </w:r>
    </w:p>
    <w:p w14:paraId="614193B8" w14:textId="77777777" w:rsidR="00D97D97" w:rsidRDefault="00D97D97" w:rsidP="00D97D97">
      <w:pPr>
        <w:pStyle w:val="Headingother"/>
      </w:pPr>
      <w:r>
        <w:t>Authors</w:t>
      </w:r>
    </w:p>
    <w:p w14:paraId="2BCCDBA0" w14:textId="77777777" w:rsidR="00D97D97" w:rsidRDefault="00D97D97" w:rsidP="00D97D97">
      <w:pPr>
        <w:pStyle w:val="Author"/>
      </w:pPr>
      <w:r>
        <w:t>Name and surname (style Author)</w:t>
      </w:r>
    </w:p>
    <w:p w14:paraId="6D126489" w14:textId="77777777" w:rsidR="00D97D97" w:rsidRDefault="00D97D97" w:rsidP="00D97D97">
      <w:pPr>
        <w:pStyle w:val="Affiliation"/>
      </w:pPr>
      <w:r>
        <w:t xml:space="preserve">Affiliation: (style Affiliation) University name, Faculty name, University full address, Country, e-mail: author@email.com, ORCID: </w:t>
      </w:r>
      <w:proofErr w:type="spellStart"/>
      <w:r>
        <w:t>xxxx-xxxx-xxxx-xxxx</w:t>
      </w:r>
      <w:proofErr w:type="spellEnd"/>
    </w:p>
    <w:p w14:paraId="75A7CCAF" w14:textId="77777777" w:rsidR="00D97D97" w:rsidRDefault="00D97D97" w:rsidP="00D97D97">
      <w:pPr>
        <w:pStyle w:val="Author"/>
      </w:pPr>
      <w:r>
        <w:t>Name and surname (style Author)</w:t>
      </w:r>
    </w:p>
    <w:p w14:paraId="41644B96" w14:textId="77777777" w:rsidR="00D97D97" w:rsidRDefault="00D97D97" w:rsidP="00D97D97">
      <w:pPr>
        <w:pStyle w:val="Affiliation"/>
      </w:pPr>
      <w:r>
        <w:t xml:space="preserve">Affiliation: (style Affiliation) University name, Faculty name, University full address, Country, e-mail: author@email.com, ORCID: </w:t>
      </w:r>
      <w:proofErr w:type="spellStart"/>
      <w:r>
        <w:t>xxxx-xxxx-xxxx-xxxx</w:t>
      </w:r>
      <w:proofErr w:type="spellEnd"/>
    </w:p>
    <w:p w14:paraId="3FB496A1" w14:textId="77777777" w:rsidR="00D97D97" w:rsidRDefault="00D97D97" w:rsidP="00D97D97">
      <w:pPr>
        <w:pStyle w:val="Author"/>
      </w:pPr>
      <w:r>
        <w:t>Name and surname (style Author)</w:t>
      </w:r>
    </w:p>
    <w:p w14:paraId="0E036FDD" w14:textId="77777777" w:rsidR="00D97D97" w:rsidRDefault="00D97D97" w:rsidP="00D97D97">
      <w:pPr>
        <w:pStyle w:val="Affiliation"/>
      </w:pPr>
      <w:r>
        <w:t xml:space="preserve">Affiliation: (style Affiliation) University name, Faculty name, University full address, Country, e-mail: author@email.com, ORCID: </w:t>
      </w:r>
      <w:proofErr w:type="spellStart"/>
      <w:r>
        <w:t>xxxx-xxxx-xxxx-xxxx</w:t>
      </w:r>
      <w:proofErr w:type="spellEnd"/>
    </w:p>
    <w:p w14:paraId="34E72ECD" w14:textId="77777777" w:rsidR="00D97D97" w:rsidRDefault="00D97D97" w:rsidP="00FC6077"/>
    <w:p w14:paraId="23FB4D2F" w14:textId="436C8C23" w:rsidR="00D97D97" w:rsidRDefault="00D97D97" w:rsidP="00D97D97">
      <w:pPr>
        <w:pStyle w:val="Affiliation"/>
        <w:pBdr>
          <w:bottom w:val="single" w:sz="4" w:space="1" w:color="auto"/>
        </w:pBdr>
      </w:pPr>
      <w:r>
        <w:t>This is an open access article distributed under the terms of the Creative Commons Attribution 4.0 License (CC</w:t>
      </w:r>
      <w:r w:rsidR="000A5FEC">
        <w:t>-BY</w:t>
      </w:r>
      <w:r>
        <w:t xml:space="preserve"> 4.0); https://creativecommons.org/licenses/by/4.0/</w:t>
      </w:r>
    </w:p>
    <w:p w14:paraId="7ACCCE53" w14:textId="77777777" w:rsidR="00D97D97" w:rsidRDefault="00D97D97" w:rsidP="00D97D97">
      <w:pPr>
        <w:pStyle w:val="Affiliation"/>
      </w:pPr>
    </w:p>
    <w:p w14:paraId="45FB957F" w14:textId="77777777" w:rsidR="00B24D55" w:rsidRDefault="00B24D55" w:rsidP="00B24D55">
      <w:pPr>
        <w:pStyle w:val="Headingother"/>
      </w:pPr>
      <w:r>
        <w:t>Authors’ Contribution</w:t>
      </w:r>
    </w:p>
    <w:p w14:paraId="5FA2F723" w14:textId="77777777" w:rsidR="00B24D55" w:rsidRPr="00B24D55" w:rsidRDefault="00B24D55" w:rsidP="00B24D55">
      <w:r>
        <w:t>The authors’ individual contribution is as follows: …</w:t>
      </w:r>
    </w:p>
    <w:p w14:paraId="09EFD6EE" w14:textId="077D7269" w:rsidR="00B24D55" w:rsidRDefault="00B24D55" w:rsidP="00B24D55">
      <w:pPr>
        <w:pStyle w:val="Headingother"/>
      </w:pPr>
      <w:r>
        <w:t>Acknowledgement</w:t>
      </w:r>
      <w:r w:rsidR="00DB675A">
        <w:t xml:space="preserve"> and Financial Disclosure</w:t>
      </w:r>
    </w:p>
    <w:p w14:paraId="51151A70" w14:textId="77777777" w:rsidR="00B24D55" w:rsidRDefault="00B24D55" w:rsidP="00B24D55">
      <w:r>
        <w:t>Please indicate any acknowledgements here</w:t>
      </w:r>
    </w:p>
    <w:p w14:paraId="7F97667F" w14:textId="239C5767" w:rsidR="00B24D55" w:rsidRPr="00B24D55" w:rsidRDefault="00B24D55" w:rsidP="00FF4789">
      <w:pPr>
        <w:pStyle w:val="Bibliografia"/>
      </w:pPr>
    </w:p>
    <w:sectPr w:rsidR="00B24D55" w:rsidRPr="00B24D55" w:rsidSect="00FC6077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D1DAA" w14:textId="77777777" w:rsidR="003E28BF" w:rsidRDefault="003E28BF" w:rsidP="00FC6077">
      <w:pPr>
        <w:spacing w:line="240" w:lineRule="auto"/>
      </w:pPr>
      <w:r>
        <w:separator/>
      </w:r>
    </w:p>
  </w:endnote>
  <w:endnote w:type="continuationSeparator" w:id="0">
    <w:p w14:paraId="4B79CB84" w14:textId="77777777" w:rsidR="003E28BF" w:rsidRDefault="003E28BF" w:rsidP="00FC60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B0F1F" w14:textId="77777777" w:rsidR="003E28BF" w:rsidRDefault="003E28BF" w:rsidP="00FC6077">
      <w:pPr>
        <w:spacing w:line="240" w:lineRule="auto"/>
      </w:pPr>
      <w:r>
        <w:separator/>
      </w:r>
    </w:p>
  </w:footnote>
  <w:footnote w:type="continuationSeparator" w:id="0">
    <w:p w14:paraId="4B4B3DAE" w14:textId="77777777" w:rsidR="003E28BF" w:rsidRDefault="003E28BF" w:rsidP="00FC60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CE4DA" w14:textId="77777777" w:rsidR="00FC6077" w:rsidRPr="008F7D81" w:rsidRDefault="008F7D81" w:rsidP="008F7D81">
    <w:pPr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B1F80" w14:textId="77777777" w:rsidR="00FC6077" w:rsidRDefault="00FC6077" w:rsidP="00FC6077">
    <w:pPr>
      <w:pStyle w:val="Nagwek"/>
      <w:rPr>
        <w:rFonts w:ascii="Calibri Light" w:hAnsi="Calibri Light" w:cs="Calibri Light"/>
        <w:b w:val="0"/>
        <w:bCs/>
      </w:rPr>
    </w:pPr>
    <w:r>
      <w:t>Krakow Review of Economics and Management</w:t>
    </w:r>
    <w:r>
      <w:tab/>
    </w:r>
    <w:r w:rsidRPr="00FC6077">
      <w:rPr>
        <w:rFonts w:ascii="Calibri Light" w:hAnsi="Calibri Light" w:cs="Calibri Light"/>
        <w:b w:val="0"/>
        <w:bCs/>
      </w:rPr>
      <w:t>X(</w:t>
    </w:r>
    <w:proofErr w:type="spellStart"/>
    <w:r>
      <w:rPr>
        <w:rFonts w:ascii="Calibri Light" w:hAnsi="Calibri Light" w:cs="Calibri Light"/>
        <w:b w:val="0"/>
        <w:bCs/>
      </w:rPr>
      <w:t>xxxx</w:t>
    </w:r>
    <w:proofErr w:type="spellEnd"/>
    <w:r w:rsidRPr="00FC6077">
      <w:rPr>
        <w:rFonts w:ascii="Calibri Light" w:hAnsi="Calibri Light" w:cs="Calibri Light"/>
        <w:b w:val="0"/>
        <w:bCs/>
      </w:rPr>
      <w:t>)</w:t>
    </w:r>
  </w:p>
  <w:p w14:paraId="24342C9F" w14:textId="77777777" w:rsidR="00FC6077" w:rsidRDefault="00FC6077" w:rsidP="00FC6077">
    <w:pPr>
      <w:pStyle w:val="Nagwek"/>
      <w:pBdr>
        <w:bottom w:val="single" w:sz="4" w:space="1" w:color="auto"/>
      </w:pBdr>
      <w:rPr>
        <w:lang w:val="pl-PL"/>
      </w:rPr>
    </w:pPr>
    <w:r w:rsidRPr="00FC6077">
      <w:rPr>
        <w:lang w:val="pl-PL"/>
      </w:rPr>
      <w:t>Zeszyty Naukowe Uniwersytetu Ekonomicznego w K</w:t>
    </w:r>
    <w:r>
      <w:rPr>
        <w:lang w:val="pl-PL"/>
      </w:rPr>
      <w:t>rakowie</w:t>
    </w:r>
  </w:p>
  <w:p w14:paraId="00A08F4E" w14:textId="77777777" w:rsidR="00FC6077" w:rsidRPr="00FC6077" w:rsidRDefault="00FC6077" w:rsidP="00FC6077">
    <w:pPr>
      <w:pStyle w:val="Nagwek"/>
      <w:rPr>
        <w:rFonts w:ascii="Calibri Light" w:hAnsi="Calibri Light" w:cs="Calibri Light"/>
        <w:b w:val="0"/>
        <w:bCs/>
        <w:sz w:val="24"/>
      </w:rPr>
    </w:pPr>
    <w:r w:rsidRPr="00FC6077">
      <w:rPr>
        <w:rFonts w:ascii="Calibri Light" w:hAnsi="Calibri Light" w:cs="Calibri Light"/>
        <w:b w:val="0"/>
        <w:bCs/>
        <w:sz w:val="24"/>
      </w:rPr>
      <w:t>KREM, 202x, X(</w:t>
    </w:r>
    <w:proofErr w:type="spellStart"/>
    <w:r w:rsidRPr="00FC6077">
      <w:rPr>
        <w:rFonts w:ascii="Calibri Light" w:hAnsi="Calibri Light" w:cs="Calibri Light"/>
        <w:b w:val="0"/>
        <w:bCs/>
        <w:sz w:val="24"/>
      </w:rPr>
      <w:t>xxxx</w:t>
    </w:r>
    <w:proofErr w:type="spellEnd"/>
    <w:r w:rsidRPr="00FC6077">
      <w:rPr>
        <w:rFonts w:ascii="Calibri Light" w:hAnsi="Calibri Light" w:cs="Calibri Light"/>
        <w:b w:val="0"/>
        <w:bCs/>
        <w:sz w:val="24"/>
      </w:rPr>
      <w:t>): xx-xx</w:t>
    </w:r>
  </w:p>
  <w:p w14:paraId="2AA65803" w14:textId="77777777" w:rsidR="00FC6077" w:rsidRPr="00FC6077" w:rsidRDefault="00FC6077" w:rsidP="00FC6077">
    <w:pPr>
      <w:pStyle w:val="Nagwek"/>
      <w:rPr>
        <w:rFonts w:ascii="Calibri Light" w:hAnsi="Calibri Light" w:cs="Calibri Light"/>
        <w:b w:val="0"/>
        <w:bCs/>
        <w:sz w:val="24"/>
      </w:rPr>
    </w:pPr>
    <w:r w:rsidRPr="00FC6077">
      <w:rPr>
        <w:rFonts w:ascii="Calibri Light" w:hAnsi="Calibri Light" w:cs="Calibri Light"/>
        <w:b w:val="0"/>
        <w:bCs/>
        <w:sz w:val="24"/>
      </w:rPr>
      <w:t>ISSN 1898-6447</w:t>
    </w:r>
  </w:p>
  <w:p w14:paraId="4A8B392A" w14:textId="77777777" w:rsidR="00FC6077" w:rsidRPr="00FC6077" w:rsidRDefault="00FC6077" w:rsidP="00FC6077">
    <w:pPr>
      <w:pStyle w:val="Nagwek"/>
      <w:rPr>
        <w:rFonts w:ascii="Calibri Light" w:hAnsi="Calibri Light" w:cs="Calibri Light"/>
        <w:b w:val="0"/>
        <w:bCs/>
        <w:sz w:val="24"/>
      </w:rPr>
    </w:pPr>
    <w:r w:rsidRPr="00FC6077">
      <w:rPr>
        <w:rFonts w:ascii="Calibri Light" w:hAnsi="Calibri Light" w:cs="Calibri Light"/>
        <w:b w:val="0"/>
        <w:bCs/>
        <w:sz w:val="24"/>
      </w:rPr>
      <w:t>e-ISSN 2545-3238</w:t>
    </w:r>
  </w:p>
  <w:p w14:paraId="5A1CEFF0" w14:textId="77777777" w:rsidR="00FC6077" w:rsidRPr="00FC6077" w:rsidRDefault="00FC6077" w:rsidP="00FC6077">
    <w:pPr>
      <w:pStyle w:val="Nagwek"/>
      <w:rPr>
        <w:rFonts w:ascii="Calibri Light" w:hAnsi="Calibri Light" w:cs="Calibri Light"/>
        <w:b w:val="0"/>
        <w:bCs/>
        <w:sz w:val="24"/>
      </w:rPr>
    </w:pPr>
    <w:r w:rsidRPr="00FC6077">
      <w:rPr>
        <w:rFonts w:ascii="Calibri Light" w:hAnsi="Calibri Light" w:cs="Calibri Light"/>
        <w:b w:val="0"/>
        <w:bCs/>
        <w:sz w:val="24"/>
      </w:rPr>
      <w:t>https://doi.org/10.15678/KREM...</w:t>
    </w:r>
  </w:p>
  <w:p w14:paraId="232DAD18" w14:textId="77777777" w:rsidR="00FC6077" w:rsidRDefault="00FC60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42BCD"/>
    <w:multiLevelType w:val="hybridMultilevel"/>
    <w:tmpl w:val="1EEC8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656E5"/>
    <w:multiLevelType w:val="hybridMultilevel"/>
    <w:tmpl w:val="AE8243E8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2E1D3B0E"/>
    <w:multiLevelType w:val="hybridMultilevel"/>
    <w:tmpl w:val="91DAEF1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360061C3"/>
    <w:multiLevelType w:val="hybridMultilevel"/>
    <w:tmpl w:val="FD1A7D92"/>
    <w:lvl w:ilvl="0" w:tplc="5D5280AA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42A915EB"/>
    <w:multiLevelType w:val="multilevel"/>
    <w:tmpl w:val="751EA246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48A078A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8CE4F1B"/>
    <w:multiLevelType w:val="hybridMultilevel"/>
    <w:tmpl w:val="ACE2EF28"/>
    <w:lvl w:ilvl="0" w:tplc="1FCC487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4DAA399E"/>
    <w:multiLevelType w:val="hybridMultilevel"/>
    <w:tmpl w:val="B324DE6C"/>
    <w:lvl w:ilvl="0" w:tplc="5D5280AA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592353C5"/>
    <w:multiLevelType w:val="hybridMultilevel"/>
    <w:tmpl w:val="E9ACFF8A"/>
    <w:lvl w:ilvl="0" w:tplc="1FCC48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9" w15:restartNumberingAfterBreak="0">
    <w:nsid w:val="61793192"/>
    <w:multiLevelType w:val="hybridMultilevel"/>
    <w:tmpl w:val="C898E518"/>
    <w:lvl w:ilvl="0" w:tplc="BE0A3F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722D2"/>
    <w:multiLevelType w:val="hybridMultilevel"/>
    <w:tmpl w:val="3AE4C308"/>
    <w:lvl w:ilvl="0" w:tplc="1FCC48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num w:numId="1" w16cid:durableId="1537082456">
    <w:abstractNumId w:val="9"/>
  </w:num>
  <w:num w:numId="2" w16cid:durableId="163281721">
    <w:abstractNumId w:val="5"/>
  </w:num>
  <w:num w:numId="3" w16cid:durableId="1304850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62059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5507544">
    <w:abstractNumId w:val="4"/>
  </w:num>
  <w:num w:numId="6" w16cid:durableId="862790095">
    <w:abstractNumId w:val="7"/>
  </w:num>
  <w:num w:numId="7" w16cid:durableId="1511486536">
    <w:abstractNumId w:val="6"/>
  </w:num>
  <w:num w:numId="8" w16cid:durableId="846820921">
    <w:abstractNumId w:val="2"/>
  </w:num>
  <w:num w:numId="9" w16cid:durableId="1981107108">
    <w:abstractNumId w:val="0"/>
  </w:num>
  <w:num w:numId="10" w16cid:durableId="1950770330">
    <w:abstractNumId w:val="1"/>
  </w:num>
  <w:num w:numId="11" w16cid:durableId="312224581">
    <w:abstractNumId w:val="3"/>
  </w:num>
  <w:num w:numId="12" w16cid:durableId="711199769">
    <w:abstractNumId w:val="8"/>
  </w:num>
  <w:num w:numId="13" w16cid:durableId="15448997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7F"/>
    <w:rsid w:val="000A5FEC"/>
    <w:rsid w:val="000A607F"/>
    <w:rsid w:val="00153A31"/>
    <w:rsid w:val="003E28BF"/>
    <w:rsid w:val="0042558A"/>
    <w:rsid w:val="00584C86"/>
    <w:rsid w:val="005B427E"/>
    <w:rsid w:val="0065557E"/>
    <w:rsid w:val="006D1C19"/>
    <w:rsid w:val="007412E5"/>
    <w:rsid w:val="008F7D81"/>
    <w:rsid w:val="0097669F"/>
    <w:rsid w:val="00A2144E"/>
    <w:rsid w:val="00A7267F"/>
    <w:rsid w:val="00AA52E6"/>
    <w:rsid w:val="00B24D55"/>
    <w:rsid w:val="00C06F9F"/>
    <w:rsid w:val="00D45E2F"/>
    <w:rsid w:val="00D85857"/>
    <w:rsid w:val="00D97D97"/>
    <w:rsid w:val="00DB675A"/>
    <w:rsid w:val="00DD71D0"/>
    <w:rsid w:val="00F12DF2"/>
    <w:rsid w:val="00FC6077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BD5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D97"/>
    <w:pPr>
      <w:tabs>
        <w:tab w:val="left" w:pos="397"/>
        <w:tab w:val="center" w:pos="4536"/>
        <w:tab w:val="right" w:pos="9072"/>
      </w:tabs>
      <w:spacing w:after="0" w:line="360" w:lineRule="auto"/>
      <w:ind w:firstLine="397"/>
      <w:jc w:val="both"/>
    </w:pPr>
    <w:rPr>
      <w:rFonts w:ascii="Times New Roman" w:hAnsi="Times New Roman"/>
      <w:sz w:val="22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5857"/>
    <w:pPr>
      <w:keepNext/>
      <w:keepLines/>
      <w:numPr>
        <w:numId w:val="5"/>
      </w:numPr>
      <w:spacing w:before="360" w:after="80"/>
      <w:outlineLvl w:val="0"/>
    </w:pPr>
    <w:rPr>
      <w:rFonts w:asciiTheme="majorHAnsi" w:eastAsiaTheme="majorEastAsia" w:hAnsiTheme="majorHAnsi" w:cstheme="majorBidi"/>
      <w:sz w:val="24"/>
      <w:szCs w:val="40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D85857"/>
    <w:pPr>
      <w:numPr>
        <w:ilvl w:val="1"/>
      </w:numPr>
      <w:spacing w:before="160"/>
      <w:outlineLvl w:val="1"/>
    </w:pPr>
    <w:rPr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rsid w:val="00AA5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5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5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52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52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52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52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7D81"/>
    <w:rPr>
      <w:rFonts w:asciiTheme="majorHAnsi" w:eastAsiaTheme="majorEastAsia" w:hAnsiTheme="majorHAnsi" w:cstheme="majorBidi"/>
      <w:szCs w:val="40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rsid w:val="00D85857"/>
    <w:rPr>
      <w:rFonts w:asciiTheme="majorHAnsi" w:eastAsiaTheme="majorEastAsia" w:hAnsiTheme="majorHAnsi" w:cstheme="majorBidi"/>
      <w:szCs w:val="32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5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52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52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52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52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52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52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7D81"/>
    <w:pPr>
      <w:keepNext/>
      <w:suppressAutoHyphens/>
      <w:spacing w:after="4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7D81"/>
    <w:rPr>
      <w:rFonts w:asciiTheme="majorHAnsi" w:eastAsiaTheme="majorEastAsia" w:hAnsiTheme="majorHAnsi" w:cstheme="majorBidi"/>
      <w:spacing w:val="-10"/>
      <w:kern w:val="28"/>
      <w:sz w:val="36"/>
      <w:szCs w:val="56"/>
      <w:lang w:val="en-GB"/>
    </w:rPr>
  </w:style>
  <w:style w:type="paragraph" w:styleId="Podtytu">
    <w:name w:val="Subtitle"/>
    <w:basedOn w:val="Normalny"/>
    <w:next w:val="Normalny"/>
    <w:link w:val="PodtytuZnak"/>
    <w:uiPriority w:val="11"/>
    <w:rsid w:val="00AA52E6"/>
    <w:pPr>
      <w:numPr>
        <w:ilvl w:val="1"/>
      </w:numPr>
      <w:ind w:firstLine="39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5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rsid w:val="00AA5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52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rsid w:val="00AA52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rsid w:val="00AA52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AA5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52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rsid w:val="00AA52E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F7D81"/>
    <w:pPr>
      <w:suppressAutoHyphens/>
      <w:spacing w:line="240" w:lineRule="auto"/>
      <w:ind w:firstLine="0"/>
      <w:jc w:val="left"/>
    </w:pPr>
    <w:rPr>
      <w:rFonts w:asciiTheme="majorHAnsi" w:hAnsiTheme="majorHAnsi"/>
      <w:b/>
      <w:color w:val="7F7F7F" w:themeColor="text1" w:themeTint="80"/>
      <w:sz w:val="32"/>
    </w:rPr>
  </w:style>
  <w:style w:type="character" w:customStyle="1" w:styleId="NagwekZnak">
    <w:name w:val="Nagłówek Znak"/>
    <w:basedOn w:val="Domylnaczcionkaakapitu"/>
    <w:link w:val="Nagwek"/>
    <w:uiPriority w:val="99"/>
    <w:rsid w:val="008F7D81"/>
    <w:rPr>
      <w:rFonts w:asciiTheme="majorHAnsi" w:hAnsiTheme="majorHAnsi"/>
      <w:b/>
      <w:color w:val="7F7F7F" w:themeColor="text1" w:themeTint="80"/>
      <w:sz w:val="32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FC6077"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077"/>
    <w:rPr>
      <w:rFonts w:ascii="Times New Roman" w:hAnsi="Times New Roman"/>
      <w:lang w:val="en-GB"/>
    </w:rPr>
  </w:style>
  <w:style w:type="paragraph" w:customStyle="1" w:styleId="Author">
    <w:name w:val="Author"/>
    <w:basedOn w:val="Normalny"/>
    <w:qFormat/>
    <w:rsid w:val="008F7D81"/>
    <w:pPr>
      <w:spacing w:before="120" w:line="240" w:lineRule="auto"/>
      <w:ind w:firstLine="0"/>
      <w:jc w:val="left"/>
    </w:pPr>
    <w:rPr>
      <w:rFonts w:asciiTheme="minorHAnsi" w:hAnsiTheme="minorHAnsi"/>
    </w:rPr>
  </w:style>
  <w:style w:type="paragraph" w:customStyle="1" w:styleId="Affiliation">
    <w:name w:val="Affiliation"/>
    <w:basedOn w:val="Author"/>
    <w:qFormat/>
    <w:rsid w:val="00D97D97"/>
    <w:pPr>
      <w:spacing w:before="0"/>
    </w:pPr>
    <w:rPr>
      <w:sz w:val="18"/>
    </w:rPr>
  </w:style>
  <w:style w:type="character" w:styleId="Hipercze">
    <w:name w:val="Hyperlink"/>
    <w:basedOn w:val="Domylnaczcionkaakapitu"/>
    <w:uiPriority w:val="99"/>
    <w:unhideWhenUsed/>
    <w:rsid w:val="00D97D9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7D97"/>
    <w:rPr>
      <w:color w:val="605E5C"/>
      <w:shd w:val="clear" w:color="auto" w:fill="E1DFDD"/>
    </w:rPr>
  </w:style>
  <w:style w:type="paragraph" w:customStyle="1" w:styleId="Headingother">
    <w:name w:val="Heading_other"/>
    <w:basedOn w:val="Normalny"/>
    <w:next w:val="Normalny"/>
    <w:qFormat/>
    <w:rsid w:val="00B24D55"/>
    <w:pPr>
      <w:spacing w:before="360" w:after="120"/>
      <w:ind w:firstLine="0"/>
    </w:pPr>
    <w:rPr>
      <w:rFonts w:asciiTheme="majorHAnsi" w:hAnsiTheme="majorHAnsi"/>
      <w:sz w:val="24"/>
    </w:rPr>
  </w:style>
  <w:style w:type="paragraph" w:customStyle="1" w:styleId="Abstract">
    <w:name w:val="Abstract"/>
    <w:basedOn w:val="Normalny"/>
    <w:qFormat/>
    <w:rsid w:val="008F7D81"/>
    <w:pPr>
      <w:spacing w:line="240" w:lineRule="auto"/>
      <w:ind w:firstLine="0"/>
    </w:pPr>
  </w:style>
  <w:style w:type="paragraph" w:styleId="Legenda">
    <w:name w:val="caption"/>
    <w:basedOn w:val="Normalny"/>
    <w:next w:val="Normalny"/>
    <w:uiPriority w:val="35"/>
    <w:unhideWhenUsed/>
    <w:qFormat/>
    <w:rsid w:val="0042558A"/>
    <w:pPr>
      <w:spacing w:before="240" w:line="240" w:lineRule="auto"/>
      <w:ind w:firstLine="0"/>
      <w:jc w:val="left"/>
    </w:pPr>
    <w:rPr>
      <w:iCs/>
      <w:sz w:val="20"/>
      <w:szCs w:val="18"/>
    </w:rPr>
  </w:style>
  <w:style w:type="paragraph" w:customStyle="1" w:styleId="Source">
    <w:name w:val="Source"/>
    <w:basedOn w:val="Legenda"/>
    <w:qFormat/>
    <w:rsid w:val="0042558A"/>
    <w:pPr>
      <w:spacing w:before="0" w:after="240"/>
    </w:pPr>
  </w:style>
  <w:style w:type="table" w:styleId="Tabela-Siatka">
    <w:name w:val="Table Grid"/>
    <w:basedOn w:val="Standardowy"/>
    <w:uiPriority w:val="39"/>
    <w:rsid w:val="0042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ny"/>
    <w:qFormat/>
    <w:rsid w:val="0042558A"/>
    <w:pPr>
      <w:spacing w:line="240" w:lineRule="auto"/>
      <w:ind w:firstLine="0"/>
      <w:jc w:val="left"/>
    </w:pPr>
    <w:rPr>
      <w:sz w:val="20"/>
    </w:rPr>
  </w:style>
  <w:style w:type="paragraph" w:customStyle="1" w:styleId="Figure">
    <w:name w:val="Figure"/>
    <w:basedOn w:val="Normalny"/>
    <w:qFormat/>
    <w:rsid w:val="00B24D55"/>
    <w:pPr>
      <w:spacing w:before="120" w:after="120" w:line="240" w:lineRule="auto"/>
      <w:ind w:firstLine="0"/>
      <w:jc w:val="center"/>
    </w:pPr>
  </w:style>
  <w:style w:type="paragraph" w:styleId="Bibliografia">
    <w:name w:val="Bibliography"/>
    <w:basedOn w:val="Normalny"/>
    <w:next w:val="Normalny"/>
    <w:uiPriority w:val="37"/>
    <w:unhideWhenUsed/>
    <w:qFormat/>
    <w:rsid w:val="00FF4789"/>
    <w:pPr>
      <w:spacing w:line="240" w:lineRule="auto"/>
      <w:ind w:left="397" w:hanging="39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8AF14-F73F-4E7B-B208-41A66871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2024-10-11T18:02:00Z</dcterms:created>
  <dcterms:modified xsi:type="dcterms:W3CDTF">2024-10-11T18:02:00Z</dcterms:modified>
</cp:coreProperties>
</file>